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411" w:rsidRPr="001A40CB" w:rsidRDefault="00B87BC7"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0" locked="0" layoutInCell="0" allowOverlap="1">
                <wp:simplePos x="0" y="0"/>
                <wp:positionH relativeFrom="page">
                  <wp:posOffset>1223889</wp:posOffset>
                </wp:positionH>
                <wp:positionV relativeFrom="page">
                  <wp:posOffset>520505</wp:posOffset>
                </wp:positionV>
                <wp:extent cx="5553075" cy="1156286"/>
                <wp:effectExtent l="0" t="0" r="9525" b="6350"/>
                <wp:wrapNone/>
                <wp:docPr id="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53075" cy="1156286"/>
                          <a:chOff x="1748" y="1080"/>
                          <a:chExt cx="8745" cy="1544"/>
                        </a:xfrm>
                      </wpg:grpSpPr>
                      <wps:wsp>
                        <wps:cNvPr id="7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1748" y="1080"/>
                            <a:ext cx="8745" cy="1544"/>
                          </a:xfrm>
                          <a:prstGeom prst="bracePair">
                            <a:avLst>
                              <a:gd name="adj" fmla="val 8333"/>
                            </a:avLst>
                          </a:prstGeom>
                          <a:solidFill>
                            <a:schemeClr val="accent6">
                              <a:lumMod val="100000"/>
                              <a:lumOff val="0"/>
                              <a:alpha val="39999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CC9900">
                                    <a:alpha val="63921"/>
                                  </a:srgb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1839" y="1187"/>
                            <a:ext cx="8564" cy="1339"/>
                          </a:xfrm>
                          <a:prstGeom prst="bracePair">
                            <a:avLst>
                              <a:gd name="adj" fmla="val 8333"/>
                            </a:avLst>
                          </a:prstGeom>
                          <a:solidFill>
                            <a:schemeClr val="bg1">
                              <a:lumMod val="100000"/>
                              <a:lumOff val="0"/>
                              <a:alpha val="64999"/>
                            </a:schemeClr>
                          </a:solidFill>
                          <a:ln w="9525" cap="rnd">
                            <a:solidFill>
                              <a:srgbClr val="333333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732CFA" w:rsidRDefault="00732CFA" w:rsidP="00B87BC7">
                              <w:pPr>
                                <w:pStyle w:val="Title1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2145323" cy="425048"/>
                                    <wp:effectExtent l="0" t="0" r="7620" b="0"/>
                                    <wp:docPr id="1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llawos &amp; Company Logo 10.jpg"/>
                                            <pic:cNvPicPr/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154093" cy="42678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305B97" w:rsidRPr="00B87BC7" w:rsidRDefault="00305B97" w:rsidP="00B87BC7">
                              <w:pPr>
                                <w:pStyle w:val="Title1"/>
                              </w:pPr>
                              <w:r w:rsidRPr="00B87BC7">
                                <w:t>TO DO LIST</w:t>
                              </w:r>
                            </w:p>
                          </w:txbxContent>
                        </wps:txbx>
                        <wps:bodyPr rot="0" vert="horz" wrap="square" lIns="0" tIns="0" rIns="0" bIns="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96.35pt;margin-top:41pt;width:437.25pt;height:91.05pt;z-index:251666944;mso-position-horizontal-relative:page;mso-position-vertical-relative:page" coordorigin="1748,1080" coordsize="8745,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" o:allowincell="f">
  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<v:formulas>
                    <v:f eqn="val #0"/>
                    <v:f eqn="val width"/>
                    <v:f eqn="val height"/>
                    <v:f eqn="prod width 1 2"/>
                    <v:f eqn="prod height 1 2"/>
                    <v:f eqn="sum width 0 #0"/>
                    <v:f eqn="sum height 0 #0"/>
                    <v:f eqn="sum @4 0 #0"/>
                    <v:f eqn="sum @4 #0 0"/>
                    <v:f eqn="prod #0 2 1"/>
                    <v:f eqn="sum width 0 @9"/>
                    <v:f eqn="prod #0 9598 32768"/>
                    <v:f eqn="sum height 0 @11"/>
                    <v:f eqn="sum @11 #0 0"/>
                    <v:f eqn="sum width 0 @13"/>
                  </v:formulas>
                  <v:path o:extrusionok="f" limo="10800,10800" o:connecttype="custom" o:connectlocs="@3,0;0,@4;@3,@2;@1,@4" textboxrect="@13,@11,@14,@12"/>
                  <v:handles>
                    <v:h position="topLeft,#0" switch="" yrange="0,5400"/>
                  </v:handles>
                </v:shapetype>
                <v:shape id="AutoShape 13" o:spid="_x0000_s1027" type="#_x0000_t186" style="position:absolute;left:1748;top:1080;width:8745;height:15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5Gn8IA&#10;AADaAAAADwAAAGRycy9kb3ducmV2LnhtbESPT4vCMBTE7wt+h/CEvdnUXfBPNYrICrtHqwjens2z&#10;rTYvpYla/fRGEPY4zMxvmOm8NZW4UuNKywr6UQyCOLO65FzBdrPqjUA4j6yxskwK7uRgPut8TDHR&#10;9sZruqY+FwHCLkEFhfd1IqXLCjLoIlsTB+9oG4M+yCaXusFbgJtKfsXxQBosOSwUWNOyoOycXoyC&#10;/KeO/x6ne8Yt7dLx4nzw+++DUp/ddjEB4an1/+F3+1crGMLrSrgBcvY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HkafwgAAANoAAAAPAAAAAAAAAAAAAAAAAJgCAABkcnMvZG93&#10;bnJldi54bWxQSwUGAAAAAAQABAD1AAAAhwMAAAAA&#10;" filled="t" fillcolor="#6b6149 [3209]" stroked="f" strokecolor="#c90">
                  <v:fill opacity="26214f"/>
                  <v:stroke opacity="41891f"/>
                </v:shape>
                <v:shape id="AutoShape 7" o:spid="_x0000_s1028" type="#_x0000_t186" style="position:absolute;left:1839;top:1187;width:8564;height:1339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NT4cMA&#10;AADaAAAADwAAAGRycy9kb3ducmV2LnhtbERPTWvCQBC9F/wPywhepG4s2IY0G5FCi0qV1vTS25Cd&#10;JsHsbMiuSfz37kHo8fG+0/VoGtFT52rLCpaLCARxYXXNpYKf/P0xBuE8ssbGMim4koN1NnlIMdF2&#10;4G/qT74UIYRdggoq79tESldUZNAtbEscuD/bGfQBdqXUHQ4h3DTyKYqepcGaQ0OFLb1VVJxPF6Pg&#10;9/Ay8Nfqo9/vxnyVb49xOV9+KjWbjptXEJ5G/y++u7daQdgaroQbI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7NT4cMAAADaAAAADwAAAAAAAAAAAAAAAACYAgAAZHJzL2Rv&#10;d25yZXYueG1sUEsFBgAAAAAEAAQA9QAAAIgDAAAAAA==&#10;" filled="t" fillcolor="white [3212]" strokecolor="#333">
                  <v:fill opacity="42662f"/>
                  <v:stroke dashstyle="1 1" endcap="round"/>
                  <v:textbox inset="0,0,0,0">
                    <w:txbxContent>
                      <w:p w:rsidR="00732CFA" w:rsidRDefault="00732CFA" w:rsidP="00B87BC7">
                        <w:pPr>
                          <w:pStyle w:val="Title1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145323" cy="425048"/>
                              <wp:effectExtent l="0" t="0" r="7620" b="0"/>
                              <wp:docPr id="1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Allawos &amp; Company Logo 10.jpg"/>
                                      <pic:cNvPicPr/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154093" cy="42678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05B97" w:rsidRPr="00B87BC7" w:rsidRDefault="00305B97" w:rsidP="00B87BC7">
                        <w:pPr>
                          <w:pStyle w:val="Title1"/>
                        </w:pPr>
                        <w:r w:rsidRPr="00B87BC7">
                          <w:t>TO DO LIST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49006F">
        <w:tab/>
      </w:r>
      <w:r w:rsidR="0049006F">
        <w:tab/>
      </w:r>
      <w:r w:rsidR="0049006F">
        <w:tab/>
      </w:r>
      <w:r w:rsidR="0049006F">
        <w:tab/>
      </w:r>
      <w:r w:rsidR="0049006F">
        <w:tab/>
      </w:r>
      <w:r w:rsidR="0049006F">
        <w:tab/>
      </w:r>
      <w:r w:rsidR="0049006F">
        <w:tab/>
      </w:r>
      <w:r w:rsidR="0049006F">
        <w:tab/>
      </w:r>
      <w:r w:rsidR="0049006F">
        <w:tab/>
      </w:r>
      <w:r w:rsidR="0049006F">
        <w:tab/>
      </w:r>
      <w:r w:rsidR="0049006F">
        <w:tab/>
      </w:r>
      <w:r w:rsidR="0049006F">
        <w:tab/>
      </w:r>
    </w:p>
    <w:tbl>
      <w:tblPr>
        <w:tblStyle w:val="TableGrid"/>
        <w:tblpPr w:leftFromText="187" w:rightFromText="187" w:vertAnchor="page" w:horzAnchor="margin" w:tblpY="1197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568"/>
      </w:tblGrid>
      <w:tr w:rsidR="00BA419C" w:rsidRPr="00EF1C92" w:rsidTr="00B87BC7">
        <w:trPr>
          <w:trHeight w:val="2070"/>
        </w:trPr>
        <w:tc>
          <w:tcPr>
            <w:tcW w:w="8568" w:type="dxa"/>
            <w:tcMar>
              <w:top w:w="360" w:type="dxa"/>
              <w:left w:w="115" w:type="dxa"/>
              <w:bottom w:w="72" w:type="dxa"/>
              <w:right w:w="115" w:type="dxa"/>
            </w:tcMar>
          </w:tcPr>
          <w:p w:rsidR="008B534E" w:rsidRPr="004F0FCA" w:rsidRDefault="00B87BC7" w:rsidP="00B87BC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1" layoutInCell="1" allowOverlap="1">
                      <wp:simplePos x="0" y="0"/>
                      <wp:positionH relativeFrom="page">
                        <wp:posOffset>2235835</wp:posOffset>
                      </wp:positionH>
                      <wp:positionV relativeFrom="page">
                        <wp:posOffset>1048385</wp:posOffset>
                      </wp:positionV>
                      <wp:extent cx="949960" cy="226060"/>
                      <wp:effectExtent l="0" t="0" r="21590" b="21590"/>
                      <wp:wrapNone/>
                      <wp:docPr id="5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9960" cy="226060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noFill/>
                              <a:ln w="9525" cap="rnd">
                                <a:solidFill>
                                  <a:srgbClr val="808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70000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05B97" w:rsidRPr="00D671BE" w:rsidRDefault="00305B97" w:rsidP="00305B97">
                                  <w:pPr>
                                    <w:pStyle w:val="Heading2"/>
                                  </w:pPr>
                                  <w:r w:rsidRPr="00D671BE">
                                    <w:t>Notes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0" o:spid="_x0000_s1029" type="#_x0000_t186" style="position:absolute;margin-left:176.05pt;margin-top:82.55pt;width:74.8pt;height:17.8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" strokecolor="olive">
                      <v:fill opacity="46003f"/>
                      <v:stroke dashstyle="1 1" endcap="round"/>
                      <v:textbox inset="0,0,0,0">
                        <w:txbxContent>
                          <w:p w:rsidR="00305B97" w:rsidRPr="00D671BE" w:rsidRDefault="00305B97" w:rsidP="00305B97">
                            <w:pPr>
                              <w:pStyle w:val="Heading2"/>
                            </w:pPr>
                            <w:r w:rsidRPr="00D671BE">
                              <w:t>Notes</w:t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</w:p>
        </w:tc>
      </w:tr>
    </w:tbl>
    <w:tbl>
      <w:tblPr>
        <w:tblStyle w:val="TableGrid"/>
        <w:tblW w:w="5486" w:type="pct"/>
        <w:tblInd w:w="-612" w:type="dxa"/>
        <w:tblLayout w:type="fixed"/>
        <w:tblLook w:val="01E0" w:firstRow="1" w:lastRow="1" w:firstColumn="1" w:lastColumn="1" w:noHBand="0" w:noVBand="0"/>
      </w:tblPr>
      <w:tblGrid>
        <w:gridCol w:w="630"/>
        <w:gridCol w:w="990"/>
        <w:gridCol w:w="1260"/>
        <w:gridCol w:w="3960"/>
        <w:gridCol w:w="1260"/>
        <w:gridCol w:w="1260"/>
        <w:gridCol w:w="720"/>
      </w:tblGrid>
      <w:tr w:rsidR="00F57CC0" w:rsidRPr="00462D57" w:rsidTr="0049006F">
        <w:trPr>
          <w:trHeight w:val="3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0D4" w:themeFill="background2" w:themeFillTint="99"/>
            <w:vAlign w:val="center"/>
          </w:tcPr>
          <w:p w:rsidR="00F57CC0" w:rsidRPr="0049006F" w:rsidRDefault="00F57CC0" w:rsidP="00F57CC0">
            <w:pPr>
              <w:pStyle w:val="Heading1"/>
              <w:outlineLvl w:val="0"/>
              <w:rPr>
                <w:color w:val="auto"/>
              </w:rPr>
            </w:pPr>
            <w:r w:rsidRPr="0049006F">
              <w:rPr>
                <w:color w:val="auto"/>
              </w:rPr>
              <w:t>ITEM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0D4" w:themeFill="background2" w:themeFillTint="99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57CC0" w:rsidRPr="0049006F" w:rsidRDefault="00F57CC0" w:rsidP="00F57CC0">
            <w:pPr>
              <w:pStyle w:val="Heading1"/>
              <w:outlineLvl w:val="0"/>
              <w:rPr>
                <w:color w:val="auto"/>
              </w:rPr>
            </w:pPr>
            <w:r w:rsidRPr="0049006F">
              <w:rPr>
                <w:color w:val="auto"/>
              </w:rPr>
              <w:t>priority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0D4" w:themeFill="background2" w:themeFillTint="99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57CC0" w:rsidRPr="0049006F" w:rsidRDefault="00F57CC0" w:rsidP="00F57CC0">
            <w:pPr>
              <w:pStyle w:val="Heading1"/>
              <w:outlineLvl w:val="0"/>
              <w:rPr>
                <w:color w:val="auto"/>
              </w:rPr>
            </w:pPr>
            <w:r w:rsidRPr="0049006F">
              <w:rPr>
                <w:color w:val="auto"/>
              </w:rPr>
              <w:t>due date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0D4" w:themeFill="background2" w:themeFillTint="99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57CC0" w:rsidRPr="0049006F" w:rsidRDefault="00F57CC0" w:rsidP="00F57CC0">
            <w:pPr>
              <w:pStyle w:val="Heading1"/>
              <w:outlineLvl w:val="0"/>
              <w:rPr>
                <w:color w:val="auto"/>
              </w:rPr>
            </w:pPr>
            <w:r w:rsidRPr="0049006F">
              <w:rPr>
                <w:color w:val="auto"/>
              </w:rPr>
              <w:t>what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0D4" w:themeFill="background2" w:themeFillTint="99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57CC0" w:rsidRPr="0049006F" w:rsidRDefault="00F57CC0" w:rsidP="00F57CC0">
            <w:pPr>
              <w:pStyle w:val="Heading1"/>
              <w:outlineLvl w:val="0"/>
              <w:rPr>
                <w:color w:val="auto"/>
              </w:rPr>
            </w:pPr>
            <w:r w:rsidRPr="0049006F">
              <w:rPr>
                <w:color w:val="auto"/>
              </w:rPr>
              <w:t>who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0D4" w:themeFill="background2" w:themeFillTint="99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57CC0" w:rsidRPr="0049006F" w:rsidRDefault="00F57CC0" w:rsidP="00F57CC0">
            <w:pPr>
              <w:pStyle w:val="Heading1"/>
              <w:outlineLvl w:val="0"/>
              <w:rPr>
                <w:color w:val="auto"/>
              </w:rPr>
            </w:pPr>
            <w:r w:rsidRPr="0049006F">
              <w:rPr>
                <w:color w:val="auto"/>
              </w:rPr>
              <w:t>in progress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0D4" w:themeFill="background2" w:themeFillTint="99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57CC0" w:rsidRPr="0049006F" w:rsidRDefault="00F57CC0" w:rsidP="00F57CC0">
            <w:pPr>
              <w:pStyle w:val="Heading1"/>
              <w:outlineLvl w:val="0"/>
              <w:rPr>
                <w:color w:val="auto"/>
              </w:rPr>
            </w:pPr>
            <w:r w:rsidRPr="0049006F">
              <w:rPr>
                <w:color w:val="auto"/>
              </w:rPr>
              <w:t>done</w:t>
            </w:r>
          </w:p>
        </w:tc>
      </w:tr>
      <w:tr w:rsidR="00F57CC0" w:rsidRPr="00CF63D4" w:rsidTr="00B87BC7">
        <w:trPr>
          <w:trHeight w:val="216"/>
        </w:trPr>
        <w:tc>
          <w:tcPr>
            <w:tcW w:w="630" w:type="dxa"/>
            <w:tcBorders>
              <w:top w:val="nil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</w:tcPr>
          <w:p w:rsidR="00F57CC0" w:rsidRPr="00305B97" w:rsidRDefault="00F57CC0" w:rsidP="00AD70F5"/>
        </w:tc>
        <w:tc>
          <w:tcPr>
            <w:tcW w:w="99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>
            <w:bookmarkStart w:id="0" w:name="_GoBack"/>
            <w:bookmarkEnd w:id="0"/>
          </w:p>
        </w:tc>
        <w:tc>
          <w:tcPr>
            <w:tcW w:w="12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39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12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12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72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</w:tr>
      <w:tr w:rsidR="00F57CC0" w:rsidRPr="00CF63D4" w:rsidTr="00B87BC7">
        <w:trPr>
          <w:trHeight w:val="234"/>
        </w:trPr>
        <w:tc>
          <w:tcPr>
            <w:tcW w:w="63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</w:tcPr>
          <w:p w:rsidR="00F57CC0" w:rsidRPr="00305B97" w:rsidRDefault="00F57CC0" w:rsidP="00AD70F5"/>
        </w:tc>
        <w:tc>
          <w:tcPr>
            <w:tcW w:w="99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12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39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12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12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72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</w:tr>
      <w:tr w:rsidR="00F57CC0" w:rsidRPr="00CF63D4" w:rsidTr="00B87BC7">
        <w:trPr>
          <w:trHeight w:val="216"/>
        </w:trPr>
        <w:tc>
          <w:tcPr>
            <w:tcW w:w="63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</w:tcPr>
          <w:p w:rsidR="00F57CC0" w:rsidRPr="00305B97" w:rsidRDefault="00F57CC0" w:rsidP="00AD70F5"/>
        </w:tc>
        <w:tc>
          <w:tcPr>
            <w:tcW w:w="99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12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39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12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12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72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</w:tr>
      <w:tr w:rsidR="00F57CC0" w:rsidRPr="00CF63D4" w:rsidTr="00B87BC7">
        <w:trPr>
          <w:trHeight w:val="234"/>
        </w:trPr>
        <w:tc>
          <w:tcPr>
            <w:tcW w:w="63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</w:tcPr>
          <w:p w:rsidR="00F57CC0" w:rsidRPr="00305B97" w:rsidRDefault="00F57CC0" w:rsidP="00AD70F5"/>
        </w:tc>
        <w:tc>
          <w:tcPr>
            <w:tcW w:w="99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12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39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12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12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72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</w:tr>
      <w:tr w:rsidR="00F57CC0" w:rsidRPr="00CF63D4" w:rsidTr="00B87BC7">
        <w:trPr>
          <w:trHeight w:val="216"/>
        </w:trPr>
        <w:tc>
          <w:tcPr>
            <w:tcW w:w="63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</w:tcPr>
          <w:p w:rsidR="00F57CC0" w:rsidRPr="00305B97" w:rsidRDefault="00F57CC0" w:rsidP="00AD70F5"/>
        </w:tc>
        <w:tc>
          <w:tcPr>
            <w:tcW w:w="99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12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39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12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12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72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</w:tr>
      <w:tr w:rsidR="00F57CC0" w:rsidRPr="00CF63D4" w:rsidTr="00B87BC7">
        <w:trPr>
          <w:trHeight w:val="234"/>
        </w:trPr>
        <w:tc>
          <w:tcPr>
            <w:tcW w:w="63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</w:tcPr>
          <w:p w:rsidR="00F57CC0" w:rsidRPr="00305B97" w:rsidRDefault="00F57CC0" w:rsidP="00AD70F5"/>
        </w:tc>
        <w:tc>
          <w:tcPr>
            <w:tcW w:w="99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12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39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12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12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72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</w:tr>
      <w:tr w:rsidR="00F57CC0" w:rsidRPr="00CF63D4" w:rsidTr="00B87BC7">
        <w:trPr>
          <w:trHeight w:val="216"/>
        </w:trPr>
        <w:tc>
          <w:tcPr>
            <w:tcW w:w="63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</w:tcPr>
          <w:p w:rsidR="00F57CC0" w:rsidRPr="00305B97" w:rsidRDefault="00F57CC0" w:rsidP="00AD70F5"/>
        </w:tc>
        <w:tc>
          <w:tcPr>
            <w:tcW w:w="99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12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39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12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12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72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</w:tr>
      <w:tr w:rsidR="00F57CC0" w:rsidRPr="00CF63D4" w:rsidTr="00B87BC7">
        <w:trPr>
          <w:trHeight w:val="234"/>
        </w:trPr>
        <w:tc>
          <w:tcPr>
            <w:tcW w:w="63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</w:tcPr>
          <w:p w:rsidR="00F57CC0" w:rsidRPr="00305B97" w:rsidRDefault="00F57CC0" w:rsidP="00AD70F5"/>
        </w:tc>
        <w:tc>
          <w:tcPr>
            <w:tcW w:w="99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12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39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12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12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72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</w:tr>
      <w:tr w:rsidR="00F57CC0" w:rsidRPr="00CF63D4" w:rsidTr="00B87BC7">
        <w:trPr>
          <w:trHeight w:val="216"/>
        </w:trPr>
        <w:tc>
          <w:tcPr>
            <w:tcW w:w="63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</w:tcPr>
          <w:p w:rsidR="00F57CC0" w:rsidRPr="00305B97" w:rsidRDefault="00F57CC0" w:rsidP="00AD70F5"/>
        </w:tc>
        <w:tc>
          <w:tcPr>
            <w:tcW w:w="99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12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39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12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12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72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</w:tr>
      <w:tr w:rsidR="00F57CC0" w:rsidRPr="00CF63D4" w:rsidTr="00B87BC7">
        <w:trPr>
          <w:trHeight w:val="234"/>
        </w:trPr>
        <w:tc>
          <w:tcPr>
            <w:tcW w:w="63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</w:tcPr>
          <w:p w:rsidR="00F57CC0" w:rsidRPr="00305B97" w:rsidRDefault="00F57CC0" w:rsidP="00AD70F5"/>
        </w:tc>
        <w:tc>
          <w:tcPr>
            <w:tcW w:w="99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12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39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12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12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72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</w:tr>
      <w:tr w:rsidR="00F57CC0" w:rsidRPr="00CF63D4" w:rsidTr="00B87BC7">
        <w:trPr>
          <w:trHeight w:val="216"/>
        </w:trPr>
        <w:tc>
          <w:tcPr>
            <w:tcW w:w="63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</w:tcPr>
          <w:p w:rsidR="00F57CC0" w:rsidRPr="00305B97" w:rsidRDefault="00F57CC0" w:rsidP="00AD70F5"/>
        </w:tc>
        <w:tc>
          <w:tcPr>
            <w:tcW w:w="99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12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39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12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12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72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</w:tr>
      <w:tr w:rsidR="00F57CC0" w:rsidRPr="00CF63D4" w:rsidTr="00B87BC7">
        <w:trPr>
          <w:trHeight w:val="234"/>
        </w:trPr>
        <w:tc>
          <w:tcPr>
            <w:tcW w:w="63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</w:tcPr>
          <w:p w:rsidR="00F57CC0" w:rsidRPr="00305B97" w:rsidRDefault="00F57CC0" w:rsidP="00AD70F5"/>
        </w:tc>
        <w:tc>
          <w:tcPr>
            <w:tcW w:w="99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12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39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12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12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72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</w:tr>
      <w:tr w:rsidR="00F57CC0" w:rsidRPr="00CF63D4" w:rsidTr="00B87BC7">
        <w:trPr>
          <w:trHeight w:val="234"/>
        </w:trPr>
        <w:tc>
          <w:tcPr>
            <w:tcW w:w="63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</w:tcPr>
          <w:p w:rsidR="00F57CC0" w:rsidRPr="00305B97" w:rsidRDefault="00F57CC0" w:rsidP="00AD70F5"/>
        </w:tc>
        <w:tc>
          <w:tcPr>
            <w:tcW w:w="99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12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39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12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12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72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</w:tr>
      <w:tr w:rsidR="00F57CC0" w:rsidRPr="00CF63D4" w:rsidTr="00B87BC7">
        <w:trPr>
          <w:trHeight w:val="216"/>
        </w:trPr>
        <w:tc>
          <w:tcPr>
            <w:tcW w:w="63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</w:tcPr>
          <w:p w:rsidR="00F57CC0" w:rsidRPr="00305B97" w:rsidRDefault="00F57CC0" w:rsidP="00AD70F5"/>
        </w:tc>
        <w:tc>
          <w:tcPr>
            <w:tcW w:w="99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12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39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12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12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72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</w:tr>
      <w:tr w:rsidR="00F57CC0" w:rsidRPr="00CF63D4" w:rsidTr="00B87BC7">
        <w:trPr>
          <w:trHeight w:val="234"/>
        </w:trPr>
        <w:tc>
          <w:tcPr>
            <w:tcW w:w="63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</w:tcPr>
          <w:p w:rsidR="00F57CC0" w:rsidRPr="00305B97" w:rsidRDefault="00F57CC0" w:rsidP="00AD70F5"/>
        </w:tc>
        <w:tc>
          <w:tcPr>
            <w:tcW w:w="99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12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39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12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12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72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</w:tr>
      <w:tr w:rsidR="00F57CC0" w:rsidRPr="00CF63D4" w:rsidTr="00B87BC7">
        <w:trPr>
          <w:trHeight w:val="216"/>
        </w:trPr>
        <w:tc>
          <w:tcPr>
            <w:tcW w:w="63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</w:tcPr>
          <w:p w:rsidR="00F57CC0" w:rsidRPr="00305B97" w:rsidRDefault="00F57CC0" w:rsidP="00AD70F5"/>
        </w:tc>
        <w:tc>
          <w:tcPr>
            <w:tcW w:w="99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12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39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12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12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72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</w:tr>
      <w:tr w:rsidR="00F57CC0" w:rsidRPr="00CF63D4" w:rsidTr="00B87BC7">
        <w:trPr>
          <w:trHeight w:val="234"/>
        </w:trPr>
        <w:tc>
          <w:tcPr>
            <w:tcW w:w="63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</w:tcPr>
          <w:p w:rsidR="00F57CC0" w:rsidRPr="00305B97" w:rsidRDefault="00F57CC0" w:rsidP="00AD70F5"/>
        </w:tc>
        <w:tc>
          <w:tcPr>
            <w:tcW w:w="99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12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39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12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12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72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</w:tr>
      <w:tr w:rsidR="00F57CC0" w:rsidRPr="00CF63D4" w:rsidTr="00B87BC7">
        <w:trPr>
          <w:trHeight w:val="216"/>
        </w:trPr>
        <w:tc>
          <w:tcPr>
            <w:tcW w:w="63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</w:tcPr>
          <w:p w:rsidR="00F57CC0" w:rsidRPr="00305B97" w:rsidRDefault="00F57CC0" w:rsidP="00AD70F5"/>
        </w:tc>
        <w:tc>
          <w:tcPr>
            <w:tcW w:w="99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12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39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12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12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72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</w:tr>
      <w:tr w:rsidR="00F57CC0" w:rsidRPr="00CF63D4" w:rsidTr="00B87BC7">
        <w:trPr>
          <w:trHeight w:val="234"/>
        </w:trPr>
        <w:tc>
          <w:tcPr>
            <w:tcW w:w="63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</w:tcPr>
          <w:p w:rsidR="00F57CC0" w:rsidRPr="00305B97" w:rsidRDefault="00F57CC0" w:rsidP="00AD70F5"/>
        </w:tc>
        <w:tc>
          <w:tcPr>
            <w:tcW w:w="99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12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39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12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12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72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</w:tr>
      <w:tr w:rsidR="00F57CC0" w:rsidRPr="00CF63D4" w:rsidTr="00B87BC7">
        <w:trPr>
          <w:trHeight w:val="216"/>
        </w:trPr>
        <w:tc>
          <w:tcPr>
            <w:tcW w:w="63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</w:tcPr>
          <w:p w:rsidR="00F57CC0" w:rsidRPr="00305B97" w:rsidRDefault="00F57CC0" w:rsidP="00AD70F5"/>
        </w:tc>
        <w:tc>
          <w:tcPr>
            <w:tcW w:w="99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12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39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12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12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72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</w:tr>
      <w:tr w:rsidR="00F57CC0" w:rsidRPr="00CF63D4" w:rsidTr="00B87BC7">
        <w:trPr>
          <w:trHeight w:val="234"/>
        </w:trPr>
        <w:tc>
          <w:tcPr>
            <w:tcW w:w="63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</w:tcPr>
          <w:p w:rsidR="00F57CC0" w:rsidRPr="00305B97" w:rsidRDefault="00F57CC0" w:rsidP="00AD70F5"/>
        </w:tc>
        <w:tc>
          <w:tcPr>
            <w:tcW w:w="99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12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39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12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12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72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</w:tr>
      <w:tr w:rsidR="00F57CC0" w:rsidRPr="00CF63D4" w:rsidTr="00B87BC7">
        <w:trPr>
          <w:trHeight w:val="216"/>
        </w:trPr>
        <w:tc>
          <w:tcPr>
            <w:tcW w:w="63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</w:tcPr>
          <w:p w:rsidR="00F57CC0" w:rsidRPr="00305B97" w:rsidRDefault="00F57CC0" w:rsidP="00AD70F5"/>
        </w:tc>
        <w:tc>
          <w:tcPr>
            <w:tcW w:w="99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12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39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12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12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72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</w:tr>
      <w:tr w:rsidR="00F57CC0" w:rsidRPr="00CF63D4" w:rsidTr="00B87BC7">
        <w:trPr>
          <w:trHeight w:val="234"/>
        </w:trPr>
        <w:tc>
          <w:tcPr>
            <w:tcW w:w="63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</w:tcPr>
          <w:p w:rsidR="00F57CC0" w:rsidRPr="00305B97" w:rsidRDefault="00F57CC0" w:rsidP="00AD70F5"/>
        </w:tc>
        <w:tc>
          <w:tcPr>
            <w:tcW w:w="99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12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39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12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12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72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</w:tr>
      <w:tr w:rsidR="00F57CC0" w:rsidRPr="00CF63D4" w:rsidTr="00B87BC7">
        <w:trPr>
          <w:trHeight w:val="216"/>
        </w:trPr>
        <w:tc>
          <w:tcPr>
            <w:tcW w:w="63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</w:tcPr>
          <w:p w:rsidR="00F57CC0" w:rsidRPr="00305B97" w:rsidRDefault="00F57CC0" w:rsidP="00AD70F5"/>
        </w:tc>
        <w:tc>
          <w:tcPr>
            <w:tcW w:w="99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12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39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12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12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72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</w:tr>
      <w:tr w:rsidR="00F57CC0" w:rsidRPr="00CF63D4" w:rsidTr="00B87BC7">
        <w:trPr>
          <w:trHeight w:val="234"/>
        </w:trPr>
        <w:tc>
          <w:tcPr>
            <w:tcW w:w="63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</w:tcPr>
          <w:p w:rsidR="00F57CC0" w:rsidRPr="00305B97" w:rsidRDefault="00F57CC0" w:rsidP="00AD70F5"/>
        </w:tc>
        <w:tc>
          <w:tcPr>
            <w:tcW w:w="99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12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39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12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12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72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</w:tr>
      <w:tr w:rsidR="00F57CC0" w:rsidRPr="00CF63D4" w:rsidTr="00B87BC7">
        <w:trPr>
          <w:trHeight w:val="216"/>
        </w:trPr>
        <w:tc>
          <w:tcPr>
            <w:tcW w:w="63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</w:tcPr>
          <w:p w:rsidR="00F57CC0" w:rsidRPr="00305B97" w:rsidRDefault="00F57CC0" w:rsidP="00AD70F5"/>
        </w:tc>
        <w:tc>
          <w:tcPr>
            <w:tcW w:w="99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12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39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12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12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72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</w:tr>
      <w:tr w:rsidR="00F57CC0" w:rsidRPr="00CF63D4" w:rsidTr="00B87BC7">
        <w:trPr>
          <w:trHeight w:val="234"/>
        </w:trPr>
        <w:tc>
          <w:tcPr>
            <w:tcW w:w="63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</w:tcPr>
          <w:p w:rsidR="00F57CC0" w:rsidRPr="00305B97" w:rsidRDefault="00F57CC0" w:rsidP="00AD70F5"/>
        </w:tc>
        <w:tc>
          <w:tcPr>
            <w:tcW w:w="99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12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39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12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12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72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</w:tr>
      <w:tr w:rsidR="00F57CC0" w:rsidRPr="00CF63D4" w:rsidTr="00B87BC7">
        <w:trPr>
          <w:trHeight w:val="234"/>
        </w:trPr>
        <w:tc>
          <w:tcPr>
            <w:tcW w:w="63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</w:tcPr>
          <w:p w:rsidR="00F57CC0" w:rsidRPr="00305B97" w:rsidRDefault="00F57CC0" w:rsidP="00AD70F5"/>
        </w:tc>
        <w:tc>
          <w:tcPr>
            <w:tcW w:w="99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12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39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12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12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72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</w:tr>
      <w:tr w:rsidR="00F57CC0" w:rsidRPr="00CF63D4" w:rsidTr="00B87BC7">
        <w:trPr>
          <w:trHeight w:val="216"/>
        </w:trPr>
        <w:tc>
          <w:tcPr>
            <w:tcW w:w="63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</w:tcPr>
          <w:p w:rsidR="00F57CC0" w:rsidRPr="00305B97" w:rsidRDefault="00F57CC0" w:rsidP="00AD70F5"/>
        </w:tc>
        <w:tc>
          <w:tcPr>
            <w:tcW w:w="99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12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39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12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126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  <w:tc>
          <w:tcPr>
            <w:tcW w:w="720" w:type="dxa"/>
            <w:tcBorders>
              <w:top w:val="single" w:sz="4" w:space="0" w:color="504836" w:themeColor="accent6" w:themeShade="BF"/>
              <w:left w:val="single" w:sz="4" w:space="0" w:color="504836" w:themeColor="accent6" w:themeShade="BF"/>
              <w:bottom w:val="single" w:sz="4" w:space="0" w:color="504836" w:themeColor="accent6" w:themeShade="BF"/>
              <w:right w:val="single" w:sz="4" w:space="0" w:color="504836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57CC0" w:rsidRPr="00305B97" w:rsidRDefault="00F57CC0" w:rsidP="00AD70F5"/>
        </w:tc>
      </w:tr>
    </w:tbl>
    <w:p w:rsidR="00DF774C" w:rsidRDefault="00B87BC7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1104265</wp:posOffset>
                </wp:positionH>
                <wp:positionV relativeFrom="page">
                  <wp:posOffset>7648575</wp:posOffset>
                </wp:positionV>
                <wp:extent cx="5848985" cy="1485900"/>
                <wp:effectExtent l="8890" t="9525" r="9525" b="9525"/>
                <wp:wrapNone/>
                <wp:docPr id="4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8985" cy="1485900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  <a:alpha val="64999"/>
                          </a:schemeClr>
                        </a:solidFill>
                        <a:ln w="9525" cap="rnd">
                          <a:solidFill>
                            <a:srgbClr val="333333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05B97" w:rsidRPr="0090520E" w:rsidRDefault="00305B97" w:rsidP="00291AC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30" type="#_x0000_t186" style="position:absolute;margin-left:86.95pt;margin-top:602.25pt;width:460.55pt;height:117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" filled="t" fillcolor="white [3212]" strokecolor="#333">
                <v:fill opacity="42662f"/>
                <v:stroke dashstyle="1 1" endcap="round"/>
                <v:textbox inset="0,0,0,0">
                  <w:txbxContent>
                    <w:p w:rsidR="00305B97" w:rsidRPr="0090520E" w:rsidRDefault="00305B97" w:rsidP="00291AC4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1057275</wp:posOffset>
                </wp:positionH>
                <wp:positionV relativeFrom="page">
                  <wp:posOffset>7505065</wp:posOffset>
                </wp:positionV>
                <wp:extent cx="5944870" cy="1765300"/>
                <wp:effectExtent l="0" t="1905" r="8255" b="4445"/>
                <wp:wrapNone/>
                <wp:docPr id="3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870" cy="1765300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solidFill>
                          <a:schemeClr val="accent3">
                            <a:lumMod val="50000"/>
                            <a:lumOff val="0"/>
                            <a:alpha val="39999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>
                                  <a:alpha val="63921"/>
                                </a:srgb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186" style="position:absolute;margin-left:83.25pt;margin-top:590.95pt;width:468.1pt;height:139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" filled="t" fillcolor="#423b36 [1606]" stroked="f" strokecolor="gray">
                <v:fill opacity="26214f"/>
                <v:stroke opacity="41891f"/>
                <w10:wrap anchorx="page" anchory="page"/>
              </v:shape>
            </w:pict>
          </mc:Fallback>
        </mc:AlternateContent>
      </w:r>
    </w:p>
    <w:sectPr w:rsidR="00DF774C" w:rsidSect="00F57CC0">
      <w:footerReference w:type="default" r:id="rId9"/>
      <w:pgSz w:w="12240" w:h="15840"/>
      <w:pgMar w:top="2520" w:right="1260" w:bottom="1440" w:left="201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266" w:rsidRDefault="00A93266">
      <w:r>
        <w:separator/>
      </w:r>
    </w:p>
  </w:endnote>
  <w:endnote w:type="continuationSeparator" w:id="0">
    <w:p w:rsidR="00A93266" w:rsidRDefault="00A93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CC0" w:rsidRDefault="00F57CC0" w:rsidP="00F57CC0">
    <w:pPr>
      <w:pStyle w:val="Footer"/>
      <w:ind w:left="-540" w:right="-792"/>
    </w:pPr>
    <w:r>
      <w:t>1200 E. Route 66, Suite 201, Glendora, CA 91740</w:t>
    </w:r>
    <w:r>
      <w:ptab w:relativeTo="margin" w:alignment="center" w:leader="none"/>
    </w:r>
    <w:r>
      <w:t>(626) 335-5015</w:t>
    </w:r>
    <w:r>
      <w:ptab w:relativeTo="margin" w:alignment="right" w:leader="none"/>
    </w:r>
    <w:r>
      <w:t xml:space="preserve"> www.allawosandcompany.com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266" w:rsidRDefault="00A93266">
      <w:r>
        <w:separator/>
      </w:r>
    </w:p>
  </w:footnote>
  <w:footnote w:type="continuationSeparator" w:id="0">
    <w:p w:rsidR="00A93266" w:rsidRDefault="00A932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5"/>
  <w:displayBackgroundShape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>
      <o:colormru v:ext="edit" colors="#c90,oliv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CC0"/>
    <w:rsid w:val="0000513F"/>
    <w:rsid w:val="0005132D"/>
    <w:rsid w:val="0006575E"/>
    <w:rsid w:val="000B72E5"/>
    <w:rsid w:val="000D4544"/>
    <w:rsid w:val="00114EA3"/>
    <w:rsid w:val="00161F42"/>
    <w:rsid w:val="00176F06"/>
    <w:rsid w:val="00186F1E"/>
    <w:rsid w:val="001A40CB"/>
    <w:rsid w:val="001F0211"/>
    <w:rsid w:val="001F3A52"/>
    <w:rsid w:val="0020297B"/>
    <w:rsid w:val="00203218"/>
    <w:rsid w:val="0021044F"/>
    <w:rsid w:val="00254D70"/>
    <w:rsid w:val="00291AC4"/>
    <w:rsid w:val="002C590F"/>
    <w:rsid w:val="002E22E8"/>
    <w:rsid w:val="002E54F9"/>
    <w:rsid w:val="002F25A2"/>
    <w:rsid w:val="002F4361"/>
    <w:rsid w:val="002F5831"/>
    <w:rsid w:val="0030183D"/>
    <w:rsid w:val="00305B97"/>
    <w:rsid w:val="0030730A"/>
    <w:rsid w:val="0031430F"/>
    <w:rsid w:val="00353F5D"/>
    <w:rsid w:val="003A64A2"/>
    <w:rsid w:val="003C2551"/>
    <w:rsid w:val="003D5806"/>
    <w:rsid w:val="003E3310"/>
    <w:rsid w:val="003F1406"/>
    <w:rsid w:val="003F1951"/>
    <w:rsid w:val="00404797"/>
    <w:rsid w:val="00410AB5"/>
    <w:rsid w:val="004244C4"/>
    <w:rsid w:val="00462D57"/>
    <w:rsid w:val="00481D13"/>
    <w:rsid w:val="0049006F"/>
    <w:rsid w:val="004F0FCA"/>
    <w:rsid w:val="005031C2"/>
    <w:rsid w:val="0050626D"/>
    <w:rsid w:val="00507733"/>
    <w:rsid w:val="00546EAD"/>
    <w:rsid w:val="00581442"/>
    <w:rsid w:val="005B64CE"/>
    <w:rsid w:val="005F02C2"/>
    <w:rsid w:val="006734CD"/>
    <w:rsid w:val="006E12B8"/>
    <w:rsid w:val="00724925"/>
    <w:rsid w:val="00732CFA"/>
    <w:rsid w:val="0073743D"/>
    <w:rsid w:val="00770632"/>
    <w:rsid w:val="00771BFC"/>
    <w:rsid w:val="007A3659"/>
    <w:rsid w:val="007B161B"/>
    <w:rsid w:val="007E2732"/>
    <w:rsid w:val="00857411"/>
    <w:rsid w:val="00877D72"/>
    <w:rsid w:val="00881414"/>
    <w:rsid w:val="008916E3"/>
    <w:rsid w:val="008B534E"/>
    <w:rsid w:val="008B579C"/>
    <w:rsid w:val="008B66BC"/>
    <w:rsid w:val="0090520E"/>
    <w:rsid w:val="009232DC"/>
    <w:rsid w:val="00952809"/>
    <w:rsid w:val="009A368E"/>
    <w:rsid w:val="009A52F6"/>
    <w:rsid w:val="009B2BB2"/>
    <w:rsid w:val="009E7447"/>
    <w:rsid w:val="009F2E69"/>
    <w:rsid w:val="009F3937"/>
    <w:rsid w:val="00A7115B"/>
    <w:rsid w:val="00A8267A"/>
    <w:rsid w:val="00A93266"/>
    <w:rsid w:val="00AD70F5"/>
    <w:rsid w:val="00B35D84"/>
    <w:rsid w:val="00B40E3E"/>
    <w:rsid w:val="00B87BC7"/>
    <w:rsid w:val="00B929B0"/>
    <w:rsid w:val="00B94797"/>
    <w:rsid w:val="00BA419C"/>
    <w:rsid w:val="00BA78C0"/>
    <w:rsid w:val="00BB30E4"/>
    <w:rsid w:val="00C16CCE"/>
    <w:rsid w:val="00CB6DC9"/>
    <w:rsid w:val="00CF63D4"/>
    <w:rsid w:val="00D32B97"/>
    <w:rsid w:val="00D43C22"/>
    <w:rsid w:val="00D671BE"/>
    <w:rsid w:val="00D75334"/>
    <w:rsid w:val="00DE3D75"/>
    <w:rsid w:val="00DF774C"/>
    <w:rsid w:val="00E0262E"/>
    <w:rsid w:val="00E2754D"/>
    <w:rsid w:val="00E40BED"/>
    <w:rsid w:val="00EA5E15"/>
    <w:rsid w:val="00ED03A3"/>
    <w:rsid w:val="00EE2820"/>
    <w:rsid w:val="00EF1C92"/>
    <w:rsid w:val="00F25EB5"/>
    <w:rsid w:val="00F35A3B"/>
    <w:rsid w:val="00F4399F"/>
    <w:rsid w:val="00F57CC0"/>
    <w:rsid w:val="00F6581A"/>
    <w:rsid w:val="00F8245A"/>
    <w:rsid w:val="00FB2FD4"/>
    <w:rsid w:val="00FD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90,oliv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70F5"/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305B97"/>
    <w:pPr>
      <w:jc w:val="center"/>
      <w:outlineLvl w:val="0"/>
    </w:pPr>
    <w:rPr>
      <w:rFonts w:asciiTheme="majorHAnsi" w:hAnsiTheme="majorHAnsi" w:cs="Arial"/>
      <w:caps/>
      <w:color w:val="423B36" w:themeColor="accent3" w:themeShade="80"/>
      <w:sz w:val="16"/>
      <w:szCs w:val="32"/>
    </w:rPr>
  </w:style>
  <w:style w:type="paragraph" w:styleId="Heading2">
    <w:name w:val="heading 2"/>
    <w:basedOn w:val="Normal"/>
    <w:next w:val="Normal"/>
    <w:link w:val="Heading2Char"/>
    <w:qFormat/>
    <w:rsid w:val="00305B97"/>
    <w:pPr>
      <w:keepNext/>
      <w:jc w:val="center"/>
      <w:outlineLvl w:val="1"/>
    </w:pPr>
    <w:rPr>
      <w:rFonts w:asciiTheme="majorHAnsi" w:hAnsiTheme="majorHAnsi" w:cs="Arial"/>
      <w:b/>
      <w:bCs/>
      <w:iCs/>
      <w:caps/>
      <w:color w:val="504836" w:themeColor="accent6" w:themeShade="BF"/>
      <w:spacing w:val="30"/>
      <w:sz w:val="28"/>
      <w:szCs w:val="28"/>
    </w:rPr>
  </w:style>
  <w:style w:type="paragraph" w:styleId="Heading3">
    <w:name w:val="heading 3"/>
    <w:basedOn w:val="Normal"/>
    <w:next w:val="Normal"/>
    <w:semiHidden/>
    <w:unhideWhenUsed/>
    <w:qFormat/>
    <w:rsid w:val="001A40C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semiHidden/>
    <w:rsid w:val="003C2551"/>
    <w:rPr>
      <w:rFonts w:ascii="Arial Narrow" w:hAnsi="Arial Narro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semiHidden/>
    <w:rsid w:val="00DF774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unhideWhenUsed/>
    <w:rsid w:val="00DF774C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305B97"/>
    <w:rPr>
      <w:rFonts w:asciiTheme="majorHAnsi" w:hAnsiTheme="majorHAnsi" w:cs="Arial"/>
      <w:b/>
      <w:bCs/>
      <w:iCs/>
      <w:caps/>
      <w:color w:val="504836" w:themeColor="accent6" w:themeShade="BF"/>
      <w:spacing w:val="30"/>
      <w:sz w:val="28"/>
      <w:szCs w:val="28"/>
    </w:rPr>
  </w:style>
  <w:style w:type="paragraph" w:customStyle="1" w:styleId="Title1">
    <w:name w:val="Title1"/>
    <w:autoRedefine/>
    <w:qFormat/>
    <w:rsid w:val="00B87BC7"/>
    <w:pPr>
      <w:jc w:val="center"/>
    </w:pPr>
    <w:rPr>
      <w:rFonts w:asciiTheme="majorHAnsi" w:hAnsiTheme="majorHAnsi" w:cs="Arial"/>
      <w:color w:val="423B36" w:themeColor="accent3" w:themeShade="80"/>
      <w:spacing w:val="10"/>
      <w:w w:val="120"/>
      <w:sz w:val="56"/>
      <w:szCs w:val="56"/>
    </w:rPr>
  </w:style>
  <w:style w:type="paragraph" w:styleId="BalloonText">
    <w:name w:val="Balloon Text"/>
    <w:basedOn w:val="Normal"/>
    <w:semiHidden/>
    <w:rsid w:val="009052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70F5"/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305B97"/>
    <w:pPr>
      <w:jc w:val="center"/>
      <w:outlineLvl w:val="0"/>
    </w:pPr>
    <w:rPr>
      <w:rFonts w:asciiTheme="majorHAnsi" w:hAnsiTheme="majorHAnsi" w:cs="Arial"/>
      <w:caps/>
      <w:color w:val="423B36" w:themeColor="accent3" w:themeShade="80"/>
      <w:sz w:val="16"/>
      <w:szCs w:val="32"/>
    </w:rPr>
  </w:style>
  <w:style w:type="paragraph" w:styleId="Heading2">
    <w:name w:val="heading 2"/>
    <w:basedOn w:val="Normal"/>
    <w:next w:val="Normal"/>
    <w:link w:val="Heading2Char"/>
    <w:qFormat/>
    <w:rsid w:val="00305B97"/>
    <w:pPr>
      <w:keepNext/>
      <w:jc w:val="center"/>
      <w:outlineLvl w:val="1"/>
    </w:pPr>
    <w:rPr>
      <w:rFonts w:asciiTheme="majorHAnsi" w:hAnsiTheme="majorHAnsi" w:cs="Arial"/>
      <w:b/>
      <w:bCs/>
      <w:iCs/>
      <w:caps/>
      <w:color w:val="504836" w:themeColor="accent6" w:themeShade="BF"/>
      <w:spacing w:val="30"/>
      <w:sz w:val="28"/>
      <w:szCs w:val="28"/>
    </w:rPr>
  </w:style>
  <w:style w:type="paragraph" w:styleId="Heading3">
    <w:name w:val="heading 3"/>
    <w:basedOn w:val="Normal"/>
    <w:next w:val="Normal"/>
    <w:semiHidden/>
    <w:unhideWhenUsed/>
    <w:qFormat/>
    <w:rsid w:val="001A40C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semiHidden/>
    <w:rsid w:val="003C2551"/>
    <w:rPr>
      <w:rFonts w:ascii="Arial Narrow" w:hAnsi="Arial Narro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semiHidden/>
    <w:rsid w:val="00DF774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unhideWhenUsed/>
    <w:rsid w:val="00DF774C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305B97"/>
    <w:rPr>
      <w:rFonts w:asciiTheme="majorHAnsi" w:hAnsiTheme="majorHAnsi" w:cs="Arial"/>
      <w:b/>
      <w:bCs/>
      <w:iCs/>
      <w:caps/>
      <w:color w:val="504836" w:themeColor="accent6" w:themeShade="BF"/>
      <w:spacing w:val="30"/>
      <w:sz w:val="28"/>
      <w:szCs w:val="28"/>
    </w:rPr>
  </w:style>
  <w:style w:type="paragraph" w:customStyle="1" w:styleId="Title1">
    <w:name w:val="Title1"/>
    <w:autoRedefine/>
    <w:qFormat/>
    <w:rsid w:val="00B87BC7"/>
    <w:pPr>
      <w:jc w:val="center"/>
    </w:pPr>
    <w:rPr>
      <w:rFonts w:asciiTheme="majorHAnsi" w:hAnsiTheme="majorHAnsi" w:cs="Arial"/>
      <w:color w:val="423B36" w:themeColor="accent3" w:themeShade="80"/>
      <w:spacing w:val="10"/>
      <w:w w:val="120"/>
      <w:sz w:val="56"/>
      <w:szCs w:val="56"/>
    </w:rPr>
  </w:style>
  <w:style w:type="paragraph" w:styleId="BalloonText">
    <w:name w:val="Balloon Text"/>
    <w:basedOn w:val="Normal"/>
    <w:semiHidden/>
    <w:rsid w:val="009052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%20Allawos\AppData\Roaming\Microsoft\Templates\To%20do%20list.dotx" TargetMode="External"/></Relationships>
</file>

<file path=word/theme/theme1.xml><?xml version="1.0" encoding="utf-8"?>
<a:theme xmlns:a="http://schemas.openxmlformats.org/drawingml/2006/main" name="Office Theme">
  <a:themeElements>
    <a:clrScheme name="Couture">
      <a:dk1>
        <a:sysClr val="windowText" lastClr="000000"/>
      </a:dk1>
      <a:lt1>
        <a:sysClr val="window" lastClr="FFFFFF"/>
      </a:lt1>
      <a:dk2>
        <a:srgbClr val="37302A"/>
      </a:dk2>
      <a:lt2>
        <a:srgbClr val="D0CCB9"/>
      </a:lt2>
      <a:accent1>
        <a:srgbClr val="9E8E5C"/>
      </a:accent1>
      <a:accent2>
        <a:srgbClr val="A09781"/>
      </a:accent2>
      <a:accent3>
        <a:srgbClr val="85776D"/>
      </a:accent3>
      <a:accent4>
        <a:srgbClr val="AEAFA9"/>
      </a:accent4>
      <a:accent5>
        <a:srgbClr val="8D878B"/>
      </a:accent5>
      <a:accent6>
        <a:srgbClr val="6B6149"/>
      </a:accent6>
      <a:hlink>
        <a:srgbClr val="B6A272"/>
      </a:hlink>
      <a:folHlink>
        <a:srgbClr val="8A784F"/>
      </a:folHlink>
    </a:clrScheme>
    <a:fontScheme name="To Do List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99BEF18-06A5-412C-A2CC-5F4D5C3A9A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 do list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do list</vt:lpstr>
    </vt:vector>
  </TitlesOfParts>
  <Company>Hewlett-Packard Company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do list</dc:title>
  <dc:creator>Owner</dc:creator>
  <cp:lastModifiedBy>Michael Allawos</cp:lastModifiedBy>
  <cp:revision>2</cp:revision>
  <cp:lastPrinted>2006-03-20T18:24:00Z</cp:lastPrinted>
  <dcterms:created xsi:type="dcterms:W3CDTF">2014-07-29T16:28:00Z</dcterms:created>
  <dcterms:modified xsi:type="dcterms:W3CDTF">2014-07-29T16:28:00Z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TC100758301033</vt:lpwstr>
  </property>
</Properties>
</file>